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54" w:rsidRDefault="00324D54" w:rsidP="00D03A98">
      <w:pPr>
        <w:widowControl/>
        <w:spacing w:line="300" w:lineRule="auto"/>
        <w:rPr>
          <w:rFonts w:cs="宋体"/>
          <w:kern w:val="0"/>
          <w:sz w:val="24"/>
        </w:rPr>
      </w:pPr>
    </w:p>
    <w:p w:rsidR="00324D54" w:rsidRPr="007C70F3" w:rsidRDefault="00324D54" w:rsidP="007C70F3">
      <w:pPr>
        <w:widowControl/>
        <w:spacing w:line="300" w:lineRule="auto"/>
        <w:rPr>
          <w:rFonts w:ascii="宋体" w:hAnsi="宋体" w:cs="宋体"/>
          <w:kern w:val="0"/>
          <w:szCs w:val="21"/>
        </w:rPr>
      </w:pPr>
      <w:r w:rsidRPr="007C70F3">
        <w:rPr>
          <w:rFonts w:cs="宋体" w:hint="eastAsia"/>
          <w:kern w:val="0"/>
          <w:szCs w:val="21"/>
        </w:rPr>
        <w:t>回执（</w:t>
      </w:r>
      <w:hyperlink r:id="rId7" w:history="1">
        <w:r w:rsidR="007C70F3" w:rsidRPr="007C70F3">
          <w:rPr>
            <w:rStyle w:val="a3"/>
            <w:rFonts w:ascii="宋体" w:hAnsi="宋体" w:hint="eastAsia"/>
            <w:color w:val="auto"/>
            <w:szCs w:val="21"/>
          </w:rPr>
          <w:t>请于2014年3月20日前把报名表和相关论文摘要发到ahusfs@126.com</w:t>
        </w:r>
      </w:hyperlink>
      <w:r w:rsidR="007C70F3" w:rsidRPr="007C70F3">
        <w:rPr>
          <w:rFonts w:ascii="宋体" w:hAnsi="宋体" w:hint="eastAsia"/>
          <w:szCs w:val="21"/>
        </w:rPr>
        <w:t>汪勤老师收。</w:t>
      </w:r>
      <w:r w:rsidRPr="007C70F3">
        <w:rPr>
          <w:rFonts w:cs="宋体" w:hint="eastAsia"/>
          <w:kern w:val="0"/>
          <w:szCs w:val="21"/>
        </w:rPr>
        <w:t>）</w:t>
      </w:r>
    </w:p>
    <w:p w:rsidR="00324D54" w:rsidRDefault="00324D54" w:rsidP="00324D54">
      <w:pPr>
        <w:widowControl/>
        <w:spacing w:line="300" w:lineRule="auto"/>
        <w:rPr>
          <w:rFonts w:ascii="宋体" w:hAnsi="宋体" w:cs="宋体" w:hint="eastAsia"/>
          <w:b/>
          <w:kern w:val="0"/>
          <w:sz w:val="24"/>
        </w:rPr>
      </w:pPr>
      <w:r>
        <w:rPr>
          <w:rFonts w:hint="eastAsia"/>
        </w:rPr>
        <w:pict>
          <v:line id="_x0000_s1027" style="position:absolute;left:0;text-align:left;flip:y;z-index:251657728" from="-36pt,7.8pt" to="450pt,7.8pt"/>
        </w:pict>
      </w:r>
      <w:r>
        <w:rPr>
          <w:rFonts w:ascii="宋体" w:hAnsi="宋体" w:cs="宋体" w:hint="eastAsia"/>
          <w:kern w:val="0"/>
          <w:sz w:val="24"/>
        </w:rPr>
        <w:t xml:space="preserve">                      </w:t>
      </w:r>
      <w:r>
        <w:rPr>
          <w:rFonts w:ascii="宋体" w:hAnsi="宋体" w:cs="宋体" w:hint="eastAsia"/>
          <w:b/>
          <w:kern w:val="0"/>
          <w:sz w:val="24"/>
        </w:rPr>
        <w:t xml:space="preserve"> </w:t>
      </w:r>
    </w:p>
    <w:p w:rsidR="007C70F3" w:rsidRPr="00F6532A" w:rsidRDefault="007C70F3" w:rsidP="007C70F3">
      <w:pPr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F6532A">
        <w:rPr>
          <w:rFonts w:ascii="宋体" w:hAnsi="宋体" w:hint="eastAsia"/>
          <w:b/>
          <w:sz w:val="28"/>
          <w:szCs w:val="28"/>
        </w:rPr>
        <w:t>第二届中国外语界面研究</w:t>
      </w:r>
      <w:r w:rsidRPr="00F6532A">
        <w:rPr>
          <w:rFonts w:ascii="宋体" w:hAnsi="宋体" w:cs="宋体" w:hint="eastAsia"/>
          <w:b/>
          <w:kern w:val="0"/>
          <w:sz w:val="28"/>
          <w:szCs w:val="28"/>
        </w:rPr>
        <w:t>学术研讨会暨</w:t>
      </w:r>
    </w:p>
    <w:p w:rsidR="007C70F3" w:rsidRDefault="007C70F3" w:rsidP="007C70F3">
      <w:pPr>
        <w:widowControl/>
        <w:spacing w:line="30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F6532A">
        <w:rPr>
          <w:rFonts w:ascii="宋体" w:hAnsi="宋体" w:cs="宋体" w:hint="eastAsia"/>
          <w:b/>
          <w:kern w:val="0"/>
          <w:sz w:val="28"/>
          <w:szCs w:val="28"/>
        </w:rPr>
        <w:t>外语界面研究专业委员会2014年会</w:t>
      </w:r>
    </w:p>
    <w:p w:rsidR="00324D54" w:rsidRDefault="00324D54" w:rsidP="007C70F3">
      <w:pPr>
        <w:widowControl/>
        <w:spacing w:line="300" w:lineRule="auto"/>
        <w:jc w:val="center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参</w:t>
      </w:r>
      <w:r w:rsidR="007C70F3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会</w:t>
      </w:r>
      <w:r w:rsidR="007C70F3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回</w:t>
      </w:r>
      <w:r w:rsidR="007C70F3">
        <w:rPr>
          <w:rFonts w:ascii="宋体" w:hAnsi="宋体" w:cs="宋体" w:hint="eastAsia"/>
          <w:b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kern w:val="0"/>
          <w:sz w:val="24"/>
        </w:rPr>
        <w:t>执</w:t>
      </w:r>
    </w:p>
    <w:p w:rsidR="007C70F3" w:rsidRDefault="007C70F3" w:rsidP="007C70F3">
      <w:pPr>
        <w:widowControl/>
        <w:spacing w:line="300" w:lineRule="auto"/>
        <w:jc w:val="center"/>
        <w:rPr>
          <w:rFonts w:ascii="宋体" w:hAnsi="宋体" w:cs="宋体" w:hint="eastAsia"/>
          <w:b/>
          <w:kern w:val="0"/>
          <w:sz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1408"/>
        <w:gridCol w:w="895"/>
        <w:gridCol w:w="893"/>
        <w:gridCol w:w="867"/>
        <w:gridCol w:w="921"/>
        <w:gridCol w:w="1071"/>
        <w:gridCol w:w="168"/>
        <w:gridCol w:w="720"/>
        <w:gridCol w:w="1260"/>
      </w:tblGrid>
      <w:tr w:rsidR="00324D54" w:rsidTr="006729DD">
        <w:trPr>
          <w:trHeight w:val="53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别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位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4D54" w:rsidTr="006729DD">
        <w:trPr>
          <w:trHeight w:val="591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职称</w:t>
            </w:r>
            <w:r>
              <w:rPr>
                <w:rFonts w:cs="宋体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职务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邮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编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ind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电子邮件地址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4D54" w:rsidTr="006729DD">
        <w:trPr>
          <w:trHeight w:val="33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到达</w:t>
            </w:r>
            <w:r>
              <w:rPr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离开时间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选住房间类型（单</w:t>
            </w:r>
            <w:r>
              <w:rPr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双人间）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ind w:left="210" w:hanging="21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是否参加</w:t>
            </w:r>
          </w:p>
          <w:p w:rsidR="00324D54" w:rsidRDefault="00324D54">
            <w:pPr>
              <w:widowControl/>
              <w:spacing w:line="300" w:lineRule="auto"/>
              <w:ind w:left="210" w:hanging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文化考察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4D54" w:rsidTr="006729DD">
        <w:trPr>
          <w:trHeight w:val="33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论文标题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24D54" w:rsidTr="006729DD">
        <w:trPr>
          <w:trHeight w:val="33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论文摘要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D0AC7" w:rsidRDefault="003D0AC7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24D54" w:rsidRDefault="00324D54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7C70F3" w:rsidRDefault="007C70F3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324D54" w:rsidRDefault="00324D54" w:rsidP="00324D54">
      <w:pPr>
        <w:rPr>
          <w:rFonts w:hint="eastAsia"/>
        </w:rPr>
      </w:pPr>
    </w:p>
    <w:p w:rsidR="0097070B" w:rsidRDefault="0097070B" w:rsidP="0097070B">
      <w:pPr>
        <w:widowControl/>
        <w:spacing w:line="300" w:lineRule="auto"/>
        <w:ind w:firstLineChars="250" w:firstLine="600"/>
        <w:rPr>
          <w:rFonts w:cs="宋体" w:hint="eastAsia"/>
          <w:kern w:val="0"/>
          <w:sz w:val="24"/>
        </w:rPr>
      </w:pPr>
    </w:p>
    <w:sectPr w:rsidR="009707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6D3" w:rsidRDefault="000336D3" w:rsidP="00707CEB">
      <w:r>
        <w:separator/>
      </w:r>
    </w:p>
  </w:endnote>
  <w:endnote w:type="continuationSeparator" w:id="1">
    <w:p w:rsidR="000336D3" w:rsidRDefault="000336D3" w:rsidP="00707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6D3" w:rsidRDefault="000336D3" w:rsidP="00707CEB">
      <w:r>
        <w:separator/>
      </w:r>
    </w:p>
  </w:footnote>
  <w:footnote w:type="continuationSeparator" w:id="1">
    <w:p w:rsidR="000336D3" w:rsidRDefault="000336D3" w:rsidP="00707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982" w:hanging="51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6D3"/>
    <w:rsid w:val="000B3BE3"/>
    <w:rsid w:val="001267D9"/>
    <w:rsid w:val="001400C1"/>
    <w:rsid w:val="00163454"/>
    <w:rsid w:val="001677CA"/>
    <w:rsid w:val="001C5269"/>
    <w:rsid w:val="00225BCC"/>
    <w:rsid w:val="00304FDF"/>
    <w:rsid w:val="00324D54"/>
    <w:rsid w:val="003D0AC7"/>
    <w:rsid w:val="00403C81"/>
    <w:rsid w:val="0050712F"/>
    <w:rsid w:val="005A1F85"/>
    <w:rsid w:val="005D03E0"/>
    <w:rsid w:val="005D05BC"/>
    <w:rsid w:val="00667B54"/>
    <w:rsid w:val="006729DD"/>
    <w:rsid w:val="00707CEB"/>
    <w:rsid w:val="007C70F3"/>
    <w:rsid w:val="0097070B"/>
    <w:rsid w:val="00A8011C"/>
    <w:rsid w:val="00BE15A6"/>
    <w:rsid w:val="00C73C96"/>
    <w:rsid w:val="00D03A98"/>
    <w:rsid w:val="00ED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strike w:val="0"/>
      <w:dstrike w:val="0"/>
      <w:color w:val="000000"/>
      <w:u w:val="none"/>
    </w:rPr>
  </w:style>
  <w:style w:type="paragraph" w:styleId="a4">
    <w:name w:val="Balloon Text"/>
    <w:basedOn w:val="a"/>
    <w:rPr>
      <w:sz w:val="18"/>
      <w:szCs w:val="18"/>
    </w:rPr>
  </w:style>
  <w:style w:type="character" w:customStyle="1" w:styleId="hide-texthide-text-addr">
    <w:name w:val="hide-text hide-text-addr"/>
    <w:basedOn w:val="a0"/>
    <w:rsid w:val="00403C81"/>
  </w:style>
  <w:style w:type="paragraph" w:styleId="a5">
    <w:name w:val="header"/>
    <w:basedOn w:val="a"/>
    <w:link w:val="Char"/>
    <w:rsid w:val="00707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07CEB"/>
    <w:rPr>
      <w:kern w:val="2"/>
      <w:sz w:val="18"/>
      <w:szCs w:val="18"/>
    </w:rPr>
  </w:style>
  <w:style w:type="paragraph" w:styleId="a6">
    <w:name w:val="footer"/>
    <w:basedOn w:val="a"/>
    <w:link w:val="Char0"/>
    <w:rsid w:val="00707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07C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0110;2014&#24180;3&#26376;20&#26085;&#21069;&#25226;&#25253;&#21517;&#34920;&#21644;&#30456;&#20851;&#35770;&#25991;&#25688;&#35201;&#21457;&#21040;ahusfs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Microsoft</Company>
  <LinksUpToDate>false</LinksUpToDate>
  <CharactersWithSpaces>298</CharactersWithSpaces>
  <SharedDoc>false</SharedDoc>
  <HLinks>
    <vt:vector size="6" baseType="variant">
      <vt:variant>
        <vt:i4>-1060067738</vt:i4>
      </vt:variant>
      <vt:variant>
        <vt:i4>0</vt:i4>
      </vt:variant>
      <vt:variant>
        <vt:i4>0</vt:i4>
      </vt:variant>
      <vt:variant>
        <vt:i4>5</vt:i4>
      </vt:variant>
      <vt:variant>
        <vt:lpwstr>mailto:请于2014年3月20日前把报名表和相关论文摘要发到ahusfs@126.com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第三届全国语言教育研讨会会讯</dc:title>
  <dc:subject/>
  <dc:creator>User</dc:creator>
  <cp:keywords/>
  <dc:description/>
  <cp:lastModifiedBy>dongyishu</cp:lastModifiedBy>
  <cp:revision>2</cp:revision>
  <cp:lastPrinted>2012-11-26T03:22:31Z</cp:lastPrinted>
  <dcterms:created xsi:type="dcterms:W3CDTF">2014-03-13T06:38:00Z</dcterms:created>
  <dcterms:modified xsi:type="dcterms:W3CDTF">2014-03-13T06:38:00Z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